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009"/>
        <w:tblW w:w="10316" w:type="dxa"/>
        <w:tblLook w:val="04A0" w:firstRow="1" w:lastRow="0" w:firstColumn="1" w:lastColumn="0" w:noHBand="0" w:noVBand="1"/>
      </w:tblPr>
      <w:tblGrid>
        <w:gridCol w:w="1239"/>
        <w:gridCol w:w="3547"/>
        <w:gridCol w:w="1843"/>
        <w:gridCol w:w="2169"/>
        <w:gridCol w:w="17"/>
        <w:gridCol w:w="1501"/>
      </w:tblGrid>
      <w:tr w:rsidR="00DC4C4D" w:rsidRPr="00F916F3" w14:paraId="36594739" w14:textId="77777777" w:rsidTr="00A078C8">
        <w:trPr>
          <w:trHeight w:val="840"/>
        </w:trPr>
        <w:tc>
          <w:tcPr>
            <w:tcW w:w="10316" w:type="dxa"/>
            <w:gridSpan w:val="6"/>
            <w:shd w:val="clear" w:color="auto" w:fill="BFBFBF" w:themeFill="background1" w:themeFillShade="BF"/>
            <w:vAlign w:val="center"/>
          </w:tcPr>
          <w:p w14:paraId="52879483" w14:textId="7DF5054D" w:rsidR="00DC4C4D" w:rsidRPr="00302995" w:rsidRDefault="00DC4C4D" w:rsidP="002B0F62">
            <w:pPr>
              <w:ind w:left="177"/>
              <w:jc w:val="center"/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</w:pPr>
            <w:r w:rsidRPr="00302995"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  <w:t>DATES à RETENIR 20</w:t>
            </w:r>
            <w:r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  <w:t>2</w:t>
            </w:r>
            <w:r w:rsidR="008A6A2B"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  <w:t>4</w:t>
            </w:r>
            <w:r w:rsidRPr="00302995"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  <w:t xml:space="preserve"> -</w:t>
            </w:r>
            <w:r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  <w:t xml:space="preserve"> </w:t>
            </w:r>
            <w:r w:rsidRPr="00302995"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  <w:t>202</w:t>
            </w:r>
            <w:r w:rsidR="008A6A2B">
              <w:rPr>
                <w:rFonts w:eastAsia="Times New Roman" w:cs="Arial"/>
                <w:b/>
                <w:bCs/>
                <w:sz w:val="72"/>
                <w:szCs w:val="72"/>
                <w:lang w:eastAsia="fr-FR"/>
              </w:rPr>
              <w:t>5</w:t>
            </w:r>
          </w:p>
        </w:tc>
      </w:tr>
      <w:tr w:rsidR="008B5823" w:rsidRPr="00F916F3" w14:paraId="1AA7AA0E" w14:textId="77777777" w:rsidTr="00A078C8">
        <w:trPr>
          <w:trHeight w:val="510"/>
        </w:trPr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1A0E232F" w14:textId="77777777" w:rsidR="00DC4C4D" w:rsidRPr="00F916F3" w:rsidRDefault="00DC4C4D" w:rsidP="002B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3547" w:type="dxa"/>
            <w:shd w:val="clear" w:color="auto" w:fill="BFBFBF" w:themeFill="background1" w:themeFillShade="BF"/>
            <w:vAlign w:val="center"/>
          </w:tcPr>
          <w:p w14:paraId="2B6894DF" w14:textId="77777777" w:rsidR="00DC4C4D" w:rsidRPr="00F916F3" w:rsidRDefault="00DC4C4D" w:rsidP="002B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compétition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623FDD6" w14:textId="77777777" w:rsidR="00DC4C4D" w:rsidRPr="00F916F3" w:rsidRDefault="00DC4C4D" w:rsidP="002B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</w:t>
            </w:r>
          </w:p>
        </w:tc>
        <w:tc>
          <w:tcPr>
            <w:tcW w:w="2169" w:type="dxa"/>
            <w:shd w:val="clear" w:color="auto" w:fill="BFBFBF" w:themeFill="background1" w:themeFillShade="BF"/>
          </w:tcPr>
          <w:p w14:paraId="0DCDD7E2" w14:textId="77777777" w:rsidR="00DC4C4D" w:rsidRPr="00F916F3" w:rsidRDefault="00DC4C4D" w:rsidP="002B0F62">
            <w:pPr>
              <w:jc w:val="center"/>
              <w:rPr>
                <w:sz w:val="24"/>
                <w:szCs w:val="24"/>
              </w:rPr>
            </w:pPr>
            <w:r w:rsidRPr="00F916F3">
              <w:rPr>
                <w:sz w:val="24"/>
                <w:szCs w:val="24"/>
              </w:rPr>
              <w:t>Lieu</w:t>
            </w:r>
          </w:p>
        </w:tc>
        <w:tc>
          <w:tcPr>
            <w:tcW w:w="1518" w:type="dxa"/>
            <w:gridSpan w:val="2"/>
            <w:shd w:val="clear" w:color="auto" w:fill="BFBFBF" w:themeFill="background1" w:themeFillShade="BF"/>
          </w:tcPr>
          <w:p w14:paraId="2CDFA41D" w14:textId="3290288D" w:rsidR="00DC4C4D" w:rsidRPr="00F916F3" w:rsidRDefault="00DC4C4D" w:rsidP="008B5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Déplacement</w:t>
            </w:r>
          </w:p>
        </w:tc>
      </w:tr>
      <w:tr w:rsidR="00A078C8" w:rsidRPr="00F916F3" w14:paraId="10E0AED5" w14:textId="77777777" w:rsidTr="00A078C8">
        <w:trPr>
          <w:trHeight w:val="510"/>
        </w:trPr>
        <w:tc>
          <w:tcPr>
            <w:tcW w:w="10316" w:type="dxa"/>
            <w:gridSpan w:val="6"/>
            <w:shd w:val="clear" w:color="auto" w:fill="BFBFBF" w:themeFill="background1" w:themeFillShade="BF"/>
            <w:vAlign w:val="center"/>
          </w:tcPr>
          <w:p w14:paraId="2EABD394" w14:textId="33249323" w:rsidR="00A078C8" w:rsidRPr="00302995" w:rsidRDefault="00A078C8" w:rsidP="008B5823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30299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Vacances d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e la Toussaint</w:t>
            </w:r>
          </w:p>
        </w:tc>
      </w:tr>
      <w:tr w:rsidR="00BD7351" w:rsidRPr="00F916F3" w14:paraId="36FC03C9" w14:textId="77777777" w:rsidTr="00A078C8">
        <w:trPr>
          <w:trHeight w:val="1172"/>
        </w:trPr>
        <w:tc>
          <w:tcPr>
            <w:tcW w:w="1239" w:type="dxa"/>
            <w:vAlign w:val="center"/>
          </w:tcPr>
          <w:p w14:paraId="169FE198" w14:textId="3678FEDD" w:rsidR="00BD7351" w:rsidRPr="000008AA" w:rsidRDefault="00BD7351" w:rsidP="00BD7351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13 novembre</w:t>
            </w:r>
          </w:p>
        </w:tc>
        <w:tc>
          <w:tcPr>
            <w:tcW w:w="3547" w:type="dxa"/>
            <w:vAlign w:val="center"/>
          </w:tcPr>
          <w:p w14:paraId="3D2C7561" w14:textId="77777777" w:rsidR="00BD7351" w:rsidRDefault="00BD7351" w:rsidP="00BD7351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Rencontre amicale extérieure</w:t>
            </w:r>
          </w:p>
          <w:p w14:paraId="6A9FAD3C" w14:textId="3BF3B757" w:rsidR="00BD7351" w:rsidRPr="00DD292C" w:rsidRDefault="00BD7351" w:rsidP="00BD7351">
            <w:pPr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Pour toute l’A.S</w:t>
            </w:r>
          </w:p>
        </w:tc>
        <w:tc>
          <w:tcPr>
            <w:tcW w:w="1843" w:type="dxa"/>
            <w:vAlign w:val="center"/>
          </w:tcPr>
          <w:p w14:paraId="0AC5BE5A" w14:textId="45FD28EC" w:rsidR="00BD7351" w:rsidRPr="00302995" w:rsidRDefault="00BD7351" w:rsidP="00BD7351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13H</w:t>
            </w:r>
            <w:r w:rsidR="0065724E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 – 1</w:t>
            </w:r>
            <w:r w:rsidR="0065724E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6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h</w:t>
            </w:r>
            <w:r w:rsidR="0065724E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3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69" w:type="dxa"/>
            <w:vAlign w:val="center"/>
          </w:tcPr>
          <w:p w14:paraId="13EF5BE5" w14:textId="00C81C68" w:rsidR="00BD7351" w:rsidRPr="004E178A" w:rsidRDefault="00BD7351" w:rsidP="00BD7351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Stade de Luzarches</w:t>
            </w:r>
          </w:p>
        </w:tc>
        <w:tc>
          <w:tcPr>
            <w:tcW w:w="1518" w:type="dxa"/>
            <w:gridSpan w:val="2"/>
            <w:vAlign w:val="center"/>
          </w:tcPr>
          <w:p w14:paraId="60A50D4C" w14:textId="66282933" w:rsidR="00BD7351" w:rsidRDefault="00BD7351" w:rsidP="00BD7351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Train + Car</w:t>
            </w:r>
          </w:p>
        </w:tc>
      </w:tr>
      <w:tr w:rsidR="007E52FC" w:rsidRPr="00F916F3" w14:paraId="1BD562DB" w14:textId="77777777" w:rsidTr="006F54E8">
        <w:trPr>
          <w:trHeight w:val="986"/>
        </w:trPr>
        <w:tc>
          <w:tcPr>
            <w:tcW w:w="1239" w:type="dxa"/>
            <w:vAlign w:val="center"/>
          </w:tcPr>
          <w:p w14:paraId="1DB55B74" w14:textId="0CBFE7C2" w:rsidR="007E52FC" w:rsidRDefault="007E52FC" w:rsidP="007E52F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11 décembre</w:t>
            </w:r>
          </w:p>
        </w:tc>
        <w:tc>
          <w:tcPr>
            <w:tcW w:w="3547" w:type="dxa"/>
            <w:vAlign w:val="center"/>
          </w:tcPr>
          <w:p w14:paraId="17320701" w14:textId="77777777" w:rsidR="007E52FC" w:rsidRPr="00E54A05" w:rsidRDefault="007E52FC" w:rsidP="007E52F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Finale </w:t>
            </w:r>
            <w:r w:rsidRPr="00E54A0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Championnat 95 Intérieur</w:t>
            </w:r>
          </w:p>
          <w:p w14:paraId="51823B8C" w14:textId="75437000" w:rsidR="007E52FC" w:rsidRDefault="007E52FC" w:rsidP="007E52F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Equipe conforme.</w:t>
            </w:r>
          </w:p>
        </w:tc>
        <w:tc>
          <w:tcPr>
            <w:tcW w:w="1843" w:type="dxa"/>
            <w:vAlign w:val="center"/>
          </w:tcPr>
          <w:p w14:paraId="0C334281" w14:textId="372CAA82" w:rsidR="007E52FC" w:rsidRDefault="007E52FC" w:rsidP="007E52F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13H30 - </w:t>
            </w:r>
            <w:r w:rsidRPr="007E264D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7</w:t>
            </w:r>
            <w:r w:rsidRPr="007E264D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H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  <w:r w:rsidRPr="007E264D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69" w:type="dxa"/>
            <w:vAlign w:val="center"/>
          </w:tcPr>
          <w:p w14:paraId="258AFDC5" w14:textId="47961677" w:rsidR="007E52FC" w:rsidRDefault="007E52FC" w:rsidP="007E52F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Gymnase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br/>
              <w:t>Saint Prix</w:t>
            </w:r>
          </w:p>
        </w:tc>
        <w:tc>
          <w:tcPr>
            <w:tcW w:w="1518" w:type="dxa"/>
            <w:gridSpan w:val="2"/>
            <w:vAlign w:val="center"/>
          </w:tcPr>
          <w:p w14:paraId="60363D2A" w14:textId="63E8B9E1" w:rsidR="007E52FC" w:rsidRDefault="007E52FC" w:rsidP="007E52FC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Train</w:t>
            </w:r>
          </w:p>
        </w:tc>
      </w:tr>
      <w:tr w:rsidR="008B5823" w:rsidRPr="00F916F3" w14:paraId="143367D8" w14:textId="77777777" w:rsidTr="00A078C8">
        <w:trPr>
          <w:trHeight w:val="982"/>
        </w:trPr>
        <w:tc>
          <w:tcPr>
            <w:tcW w:w="1239" w:type="dxa"/>
            <w:vAlign w:val="center"/>
          </w:tcPr>
          <w:p w14:paraId="4B4E3105" w14:textId="49006665" w:rsidR="005934D2" w:rsidRPr="000008AA" w:rsidRDefault="0027265F" w:rsidP="002B0F6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</w:t>
            </w:r>
            <w:r w:rsidR="00CE5D64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7 </w:t>
            </w:r>
            <w:r w:rsidR="005934D2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décembre </w:t>
            </w:r>
          </w:p>
        </w:tc>
        <w:tc>
          <w:tcPr>
            <w:tcW w:w="3547" w:type="dxa"/>
            <w:vAlign w:val="center"/>
          </w:tcPr>
          <w:p w14:paraId="11BB5739" w14:textId="7BF9A06E" w:rsidR="005934D2" w:rsidRDefault="005934D2" w:rsidP="002B0F6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Animation : Frisbee Fluo </w:t>
            </w:r>
            <w:r w:rsidR="00CE5D64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br/>
              <w:t xml:space="preserve">Parents / Professeurs / élèves de l’AS </w:t>
            </w:r>
            <w:r w:rsidR="00116B84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br/>
            </w:r>
            <w:r w:rsidR="00116B84" w:rsidRPr="00116B84">
              <w:rPr>
                <w:rFonts w:eastAsia="Times New Roman" w:cs="Arial"/>
                <w:sz w:val="24"/>
                <w:szCs w:val="24"/>
                <w:lang w:eastAsia="fr-FR"/>
              </w:rPr>
              <w:t>pour tous</w:t>
            </w:r>
            <w:r w:rsidR="0027265F">
              <w:rPr>
                <w:rFonts w:eastAsia="Times New Roman" w:cs="Arial"/>
                <w:sz w:val="24"/>
                <w:szCs w:val="24"/>
                <w:lang w:eastAsia="fr-FR"/>
              </w:rPr>
              <w:t xml:space="preserve"> + essai libre sur inscription</w:t>
            </w:r>
            <w:r w:rsidR="006C4476">
              <w:rPr>
                <w:rFonts w:eastAsia="Times New Roman" w:cs="Arial"/>
                <w:sz w:val="24"/>
                <w:szCs w:val="24"/>
                <w:lang w:eastAsia="fr-FR"/>
              </w:rPr>
              <w:t xml:space="preserve"> </w:t>
            </w:r>
            <w:hyperlink r:id="rId8" w:history="1">
              <w:r w:rsidR="006C4476" w:rsidRPr="006616DB">
                <w:rPr>
                  <w:rStyle w:val="Lienhypertexte"/>
                  <w:rFonts w:eastAsia="Times New Roman" w:cs="Arial"/>
                  <w:sz w:val="24"/>
                  <w:szCs w:val="24"/>
                  <w:lang w:eastAsia="fr-FR"/>
                </w:rPr>
                <w:t>asultimate.parmain@gmail.com</w:t>
              </w:r>
            </w:hyperlink>
            <w:r w:rsidR="006C4476">
              <w:rPr>
                <w:rFonts w:eastAsia="Times New Roman" w:cs="Arial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B0DE758" w14:textId="22CE7780" w:rsidR="005934D2" w:rsidRDefault="005934D2" w:rsidP="002B0F6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17H00 </w:t>
            </w:r>
            <w:r w:rsidR="007D628C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– 1</w:t>
            </w:r>
            <w:r w:rsidR="00CE5D64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9H0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69" w:type="dxa"/>
            <w:vAlign w:val="center"/>
          </w:tcPr>
          <w:p w14:paraId="3F70F94E" w14:textId="6958BA07" w:rsidR="005934D2" w:rsidRDefault="005934D2" w:rsidP="002B0F6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Gymnase A. Colas Parmain</w:t>
            </w:r>
          </w:p>
        </w:tc>
        <w:tc>
          <w:tcPr>
            <w:tcW w:w="1518" w:type="dxa"/>
            <w:gridSpan w:val="2"/>
            <w:vAlign w:val="center"/>
          </w:tcPr>
          <w:p w14:paraId="6C18F31C" w14:textId="77777777" w:rsidR="005934D2" w:rsidRDefault="005934D2" w:rsidP="008B5823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078C8" w:rsidRPr="00F916F3" w14:paraId="2E07F62E" w14:textId="77777777" w:rsidTr="00A078C8">
        <w:trPr>
          <w:trHeight w:val="510"/>
        </w:trPr>
        <w:tc>
          <w:tcPr>
            <w:tcW w:w="10316" w:type="dxa"/>
            <w:gridSpan w:val="6"/>
            <w:shd w:val="clear" w:color="auto" w:fill="BFBFBF" w:themeFill="background1" w:themeFillShade="BF"/>
            <w:vAlign w:val="center"/>
          </w:tcPr>
          <w:p w14:paraId="0861E12B" w14:textId="582F9CC1" w:rsidR="00A078C8" w:rsidRPr="00302995" w:rsidRDefault="00A078C8" w:rsidP="008B5823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30299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Vacances d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e Noël</w:t>
            </w:r>
          </w:p>
        </w:tc>
      </w:tr>
      <w:tr w:rsidR="008B5823" w:rsidRPr="00F916F3" w14:paraId="365DEFF3" w14:textId="77777777" w:rsidTr="00A078C8">
        <w:trPr>
          <w:trHeight w:val="695"/>
        </w:trPr>
        <w:tc>
          <w:tcPr>
            <w:tcW w:w="1239" w:type="dxa"/>
            <w:vAlign w:val="center"/>
          </w:tcPr>
          <w:p w14:paraId="0DE947E1" w14:textId="68812E17" w:rsidR="005934D2" w:rsidRPr="00E54A05" w:rsidRDefault="007E264D" w:rsidP="002B0F6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2</w:t>
            </w:r>
            <w:r w:rsidR="007E52FC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2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janvier</w:t>
            </w:r>
          </w:p>
        </w:tc>
        <w:tc>
          <w:tcPr>
            <w:tcW w:w="3547" w:type="dxa"/>
            <w:vAlign w:val="center"/>
          </w:tcPr>
          <w:p w14:paraId="0C1AD401" w14:textId="77777777" w:rsidR="005934D2" w:rsidRPr="007E52FC" w:rsidRDefault="007E52FC" w:rsidP="002B0F6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E52FC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Rencontre Amicale Intérieur</w:t>
            </w:r>
          </w:p>
          <w:p w14:paraId="49773683" w14:textId="61553990" w:rsidR="007E52FC" w:rsidRPr="00E54A05" w:rsidRDefault="007E52FC" w:rsidP="002B0F62">
            <w:pPr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Equipe 2</w:t>
            </w:r>
          </w:p>
        </w:tc>
        <w:tc>
          <w:tcPr>
            <w:tcW w:w="1843" w:type="dxa"/>
            <w:vAlign w:val="center"/>
          </w:tcPr>
          <w:p w14:paraId="7D732D22" w14:textId="6D98E99E" w:rsidR="005934D2" w:rsidRPr="007E264D" w:rsidRDefault="0027265F" w:rsidP="007E264D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13</w:t>
            </w:r>
            <w:r w:rsidR="005934D2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H</w:t>
            </w:r>
            <w:r w:rsidR="007E52FC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  <w:r w:rsidR="005934D2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  <w:r w:rsidR="007E264D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="005934D2" w:rsidRPr="007E264D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7</w:t>
            </w:r>
            <w:r w:rsidR="005934D2" w:rsidRPr="007E264D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H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  <w:r w:rsidR="005934D2" w:rsidRPr="007E264D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2169" w:type="dxa"/>
            <w:vAlign w:val="center"/>
          </w:tcPr>
          <w:p w14:paraId="4697609F" w14:textId="57922330" w:rsidR="005934D2" w:rsidRDefault="007E52FC" w:rsidP="002B0F62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Gymnase de Luzarches</w:t>
            </w:r>
          </w:p>
        </w:tc>
        <w:tc>
          <w:tcPr>
            <w:tcW w:w="1518" w:type="dxa"/>
            <w:gridSpan w:val="2"/>
            <w:vAlign w:val="center"/>
          </w:tcPr>
          <w:p w14:paraId="38628390" w14:textId="7CC6583D" w:rsidR="005934D2" w:rsidRDefault="007E52FC" w:rsidP="008B5823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Train + Car</w:t>
            </w:r>
          </w:p>
        </w:tc>
      </w:tr>
      <w:tr w:rsidR="00CE5D64" w:rsidRPr="00F916F3" w14:paraId="758AEF6F" w14:textId="77777777" w:rsidTr="00A078C8">
        <w:trPr>
          <w:trHeight w:val="695"/>
        </w:trPr>
        <w:tc>
          <w:tcPr>
            <w:tcW w:w="1239" w:type="dxa"/>
            <w:vAlign w:val="center"/>
          </w:tcPr>
          <w:p w14:paraId="45007309" w14:textId="623010DD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05 février</w:t>
            </w:r>
          </w:p>
        </w:tc>
        <w:tc>
          <w:tcPr>
            <w:tcW w:w="3547" w:type="dxa"/>
            <w:vAlign w:val="center"/>
          </w:tcPr>
          <w:p w14:paraId="15EEDE50" w14:textId="77777777" w:rsidR="00CE5D64" w:rsidRPr="00E54A05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E54A0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Championnat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départemental </w:t>
            </w:r>
            <w:r w:rsidRPr="00E54A0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95 extérieur</w:t>
            </w:r>
          </w:p>
          <w:p w14:paraId="3D49EA73" w14:textId="07D36677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Pour toute l’AS</w:t>
            </w:r>
          </w:p>
        </w:tc>
        <w:tc>
          <w:tcPr>
            <w:tcW w:w="1843" w:type="dxa"/>
            <w:vAlign w:val="center"/>
          </w:tcPr>
          <w:p w14:paraId="57B410DF" w14:textId="540E9252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10H00 – 16H30</w:t>
            </w:r>
          </w:p>
        </w:tc>
        <w:tc>
          <w:tcPr>
            <w:tcW w:w="2169" w:type="dxa"/>
            <w:vAlign w:val="center"/>
          </w:tcPr>
          <w:p w14:paraId="7E67B624" w14:textId="77777777" w:rsidR="00CE5D64" w:rsidRDefault="00CE5D64" w:rsidP="00CE5D64">
            <w:pPr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27265F">
              <w:rPr>
                <w:rFonts w:eastAsia="Times New Roman" w:cs="Arial"/>
                <w:sz w:val="24"/>
                <w:szCs w:val="24"/>
                <w:lang w:eastAsia="fr-FR"/>
              </w:rPr>
              <w:t>Stade des fauvettes</w:t>
            </w:r>
            <w:r>
              <w:rPr>
                <w:rFonts w:eastAsia="Times New Roman" w:cs="Arial"/>
                <w:sz w:val="24"/>
                <w:szCs w:val="24"/>
                <w:lang w:eastAsia="fr-FR"/>
              </w:rPr>
              <w:t>, rue de Paris</w:t>
            </w:r>
          </w:p>
          <w:p w14:paraId="31F825B6" w14:textId="6BC371E5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Domont</w:t>
            </w:r>
          </w:p>
        </w:tc>
        <w:tc>
          <w:tcPr>
            <w:tcW w:w="1518" w:type="dxa"/>
            <w:gridSpan w:val="2"/>
            <w:vAlign w:val="center"/>
          </w:tcPr>
          <w:p w14:paraId="17CB83C6" w14:textId="653650B8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Train</w:t>
            </w:r>
          </w:p>
        </w:tc>
      </w:tr>
      <w:tr w:rsidR="00CE5D64" w:rsidRPr="00F916F3" w14:paraId="4F07D0E1" w14:textId="77777777" w:rsidTr="00A078C8">
        <w:trPr>
          <w:trHeight w:val="510"/>
        </w:trPr>
        <w:tc>
          <w:tcPr>
            <w:tcW w:w="10316" w:type="dxa"/>
            <w:gridSpan w:val="6"/>
            <w:shd w:val="clear" w:color="auto" w:fill="BFBFBF" w:themeFill="background1" w:themeFillShade="BF"/>
            <w:vAlign w:val="center"/>
          </w:tcPr>
          <w:p w14:paraId="12E0A432" w14:textId="484C8468" w:rsidR="00CE5D64" w:rsidRPr="00302995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30299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Vacances d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e Février</w:t>
            </w:r>
          </w:p>
        </w:tc>
      </w:tr>
      <w:tr w:rsidR="00CE5D64" w:rsidRPr="00F916F3" w14:paraId="1393DFC2" w14:textId="77777777" w:rsidTr="00A078C8">
        <w:trPr>
          <w:trHeight w:val="967"/>
        </w:trPr>
        <w:tc>
          <w:tcPr>
            <w:tcW w:w="1239" w:type="dxa"/>
            <w:vAlign w:val="center"/>
          </w:tcPr>
          <w:p w14:paraId="7D2A146D" w14:textId="1EA87C9E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12 mars</w:t>
            </w:r>
          </w:p>
        </w:tc>
        <w:tc>
          <w:tcPr>
            <w:tcW w:w="3547" w:type="dxa"/>
            <w:vAlign w:val="center"/>
          </w:tcPr>
          <w:p w14:paraId="4C601005" w14:textId="77777777" w:rsidR="00CE5D64" w:rsidRPr="00E54A05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E54A0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Finale collège académique</w:t>
            </w:r>
          </w:p>
          <w:p w14:paraId="4FE96723" w14:textId="22F21C23" w:rsidR="00CE5D64" w:rsidRPr="00E54A05" w:rsidRDefault="00CE5D64" w:rsidP="00CE5D64">
            <w:pPr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E54A05">
              <w:rPr>
                <w:rFonts w:eastAsia="Times New Roman" w:cs="Arial"/>
                <w:sz w:val="24"/>
                <w:szCs w:val="24"/>
                <w:lang w:eastAsia="fr-FR"/>
              </w:rPr>
              <w:t>Sur qualification, précision ultérieurement</w:t>
            </w:r>
          </w:p>
        </w:tc>
        <w:tc>
          <w:tcPr>
            <w:tcW w:w="1843" w:type="dxa"/>
            <w:vAlign w:val="center"/>
          </w:tcPr>
          <w:p w14:paraId="482680B5" w14:textId="11B032CA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9H00 – 17h00</w:t>
            </w:r>
          </w:p>
        </w:tc>
        <w:tc>
          <w:tcPr>
            <w:tcW w:w="2169" w:type="dxa"/>
            <w:vAlign w:val="center"/>
          </w:tcPr>
          <w:p w14:paraId="79AFF585" w14:textId="7C18D4FC" w:rsidR="00CE5D64" w:rsidRDefault="00536C2D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Suresnes</w:t>
            </w:r>
          </w:p>
        </w:tc>
        <w:tc>
          <w:tcPr>
            <w:tcW w:w="1518" w:type="dxa"/>
            <w:gridSpan w:val="2"/>
            <w:vAlign w:val="center"/>
          </w:tcPr>
          <w:p w14:paraId="6E6AD5AA" w14:textId="6BBF87D4" w:rsidR="00CE5D64" w:rsidRDefault="00536C2D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Car</w:t>
            </w:r>
          </w:p>
        </w:tc>
      </w:tr>
      <w:tr w:rsidR="00CE5D64" w:rsidRPr="00F916F3" w14:paraId="5FFAA2AD" w14:textId="77777777" w:rsidTr="00A078C8">
        <w:trPr>
          <w:trHeight w:val="589"/>
        </w:trPr>
        <w:tc>
          <w:tcPr>
            <w:tcW w:w="1239" w:type="dxa"/>
            <w:vAlign w:val="center"/>
          </w:tcPr>
          <w:p w14:paraId="51349E01" w14:textId="7F4A5A1F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02 Avril</w:t>
            </w:r>
          </w:p>
        </w:tc>
        <w:tc>
          <w:tcPr>
            <w:tcW w:w="3547" w:type="dxa"/>
            <w:vAlign w:val="center"/>
          </w:tcPr>
          <w:p w14:paraId="3F8B7188" w14:textId="77777777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Inter académique</w:t>
            </w:r>
          </w:p>
          <w:p w14:paraId="6A9E5F9B" w14:textId="69FBC888" w:rsidR="00CE5D64" w:rsidRPr="00E54A05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E54A05">
              <w:rPr>
                <w:rFonts w:eastAsia="Times New Roman" w:cs="Arial"/>
                <w:sz w:val="24"/>
                <w:szCs w:val="24"/>
                <w:lang w:eastAsia="fr-FR"/>
              </w:rPr>
              <w:t>Sur qualification</w:t>
            </w:r>
          </w:p>
        </w:tc>
        <w:tc>
          <w:tcPr>
            <w:tcW w:w="1843" w:type="dxa"/>
            <w:vAlign w:val="center"/>
          </w:tcPr>
          <w:p w14:paraId="58C6B5F1" w14:textId="6F7229B0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9H00 – 17H00</w:t>
            </w:r>
          </w:p>
        </w:tc>
        <w:tc>
          <w:tcPr>
            <w:tcW w:w="2169" w:type="dxa"/>
            <w:vAlign w:val="center"/>
          </w:tcPr>
          <w:p w14:paraId="5A3EC953" w14:textId="13A6F274" w:rsidR="00CE5D64" w:rsidRDefault="00536C2D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Stade de Luzarches à confirmer</w:t>
            </w:r>
          </w:p>
        </w:tc>
        <w:tc>
          <w:tcPr>
            <w:tcW w:w="1518" w:type="dxa"/>
            <w:gridSpan w:val="2"/>
            <w:vAlign w:val="center"/>
          </w:tcPr>
          <w:p w14:paraId="35BE48C6" w14:textId="69239907" w:rsidR="00CE5D64" w:rsidRDefault="00536C2D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Train + car</w:t>
            </w:r>
          </w:p>
        </w:tc>
      </w:tr>
      <w:tr w:rsidR="00CE5D64" w:rsidRPr="00F916F3" w14:paraId="63480279" w14:textId="77777777" w:rsidTr="00A078C8">
        <w:trPr>
          <w:trHeight w:val="510"/>
        </w:trPr>
        <w:tc>
          <w:tcPr>
            <w:tcW w:w="8815" w:type="dxa"/>
            <w:gridSpan w:val="5"/>
            <w:shd w:val="clear" w:color="auto" w:fill="BFBFBF" w:themeFill="background1" w:themeFillShade="BF"/>
            <w:vAlign w:val="center"/>
          </w:tcPr>
          <w:p w14:paraId="5583F908" w14:textId="754F8358" w:rsidR="00CE5D64" w:rsidRPr="00302995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30299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Vacances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d’Avril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14:paraId="42F59AFF" w14:textId="77777777" w:rsidR="00CE5D64" w:rsidRPr="00302995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E5D64" w:rsidRPr="00F916F3" w14:paraId="6A9AEB43" w14:textId="77777777" w:rsidTr="00A078C8">
        <w:trPr>
          <w:trHeight w:val="540"/>
        </w:trPr>
        <w:tc>
          <w:tcPr>
            <w:tcW w:w="1239" w:type="dxa"/>
            <w:vAlign w:val="center"/>
          </w:tcPr>
          <w:p w14:paraId="6E9B63A5" w14:textId="1686354F" w:rsidR="00CE5D64" w:rsidRPr="00E54A05" w:rsidRDefault="00C92CE9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21 mai</w:t>
            </w:r>
          </w:p>
        </w:tc>
        <w:tc>
          <w:tcPr>
            <w:tcW w:w="3547" w:type="dxa"/>
            <w:vAlign w:val="center"/>
          </w:tcPr>
          <w:p w14:paraId="1CAD089A" w14:textId="77777777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E54A05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Journée disc golf</w:t>
            </w:r>
          </w:p>
          <w:p w14:paraId="5A4AA395" w14:textId="352FB2DE" w:rsidR="00CE5D64" w:rsidRPr="00E54A05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sz w:val="24"/>
                <w:szCs w:val="24"/>
                <w:lang w:eastAsia="fr-FR"/>
              </w:rPr>
              <w:t>Pour toute l’AS</w:t>
            </w:r>
          </w:p>
        </w:tc>
        <w:tc>
          <w:tcPr>
            <w:tcW w:w="1843" w:type="dxa"/>
            <w:vAlign w:val="center"/>
          </w:tcPr>
          <w:p w14:paraId="7C7261AB" w14:textId="6690AA4F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9H00 – 17H00</w:t>
            </w:r>
          </w:p>
        </w:tc>
        <w:tc>
          <w:tcPr>
            <w:tcW w:w="2169" w:type="dxa"/>
            <w:vAlign w:val="center"/>
          </w:tcPr>
          <w:p w14:paraId="4B19D575" w14:textId="372F0C68" w:rsidR="00CE5D64" w:rsidRDefault="00C92CE9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Baillet en France </w:t>
            </w:r>
          </w:p>
        </w:tc>
        <w:tc>
          <w:tcPr>
            <w:tcW w:w="1518" w:type="dxa"/>
            <w:gridSpan w:val="2"/>
            <w:vAlign w:val="center"/>
          </w:tcPr>
          <w:p w14:paraId="391EB88E" w14:textId="2A9D1610" w:rsidR="00CE5D64" w:rsidRDefault="00C92CE9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Car</w:t>
            </w:r>
          </w:p>
        </w:tc>
      </w:tr>
      <w:tr w:rsidR="00CE5D64" w:rsidRPr="00F916F3" w14:paraId="65EC407A" w14:textId="77777777" w:rsidTr="00A078C8">
        <w:trPr>
          <w:trHeight w:val="493"/>
        </w:trPr>
        <w:tc>
          <w:tcPr>
            <w:tcW w:w="1239" w:type="dxa"/>
            <w:vAlign w:val="center"/>
          </w:tcPr>
          <w:p w14:paraId="6CC714BA" w14:textId="6FE10E8B" w:rsidR="00CE5D64" w:rsidRPr="00E54A05" w:rsidRDefault="00536C2D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4 juin</w:t>
            </w:r>
            <w:r w:rsidR="00CE5D64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547" w:type="dxa"/>
            <w:vAlign w:val="center"/>
          </w:tcPr>
          <w:p w14:paraId="2C732187" w14:textId="3849442E" w:rsidR="00CE5D64" w:rsidRPr="00E54A05" w:rsidRDefault="0020632A" w:rsidP="0020632A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Activité à confirmer, mais gardez la date ;)</w:t>
            </w:r>
          </w:p>
        </w:tc>
        <w:tc>
          <w:tcPr>
            <w:tcW w:w="1843" w:type="dxa"/>
            <w:vAlign w:val="center"/>
          </w:tcPr>
          <w:p w14:paraId="57D9F88E" w14:textId="161BDAC0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69" w:type="dxa"/>
            <w:vAlign w:val="center"/>
          </w:tcPr>
          <w:p w14:paraId="6021487C" w14:textId="5B98F5D5" w:rsidR="00CE5D64" w:rsidRPr="00127105" w:rsidRDefault="00CE5D64" w:rsidP="00CE5D64">
            <w:pPr>
              <w:jc w:val="center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7E6A246" w14:textId="77777777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CE5D64" w:rsidRPr="00F916F3" w14:paraId="56CDF543" w14:textId="77777777" w:rsidTr="00A078C8">
        <w:trPr>
          <w:trHeight w:val="493"/>
        </w:trPr>
        <w:tc>
          <w:tcPr>
            <w:tcW w:w="1239" w:type="dxa"/>
            <w:vAlign w:val="center"/>
          </w:tcPr>
          <w:p w14:paraId="7DAE0E2E" w14:textId="2690D559" w:rsidR="00CE5D64" w:rsidRDefault="00536C2D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11</w:t>
            </w:r>
            <w:r w:rsidR="00CE5D64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juin</w:t>
            </w:r>
          </w:p>
        </w:tc>
        <w:tc>
          <w:tcPr>
            <w:tcW w:w="3547" w:type="dxa"/>
            <w:vAlign w:val="center"/>
          </w:tcPr>
          <w:p w14:paraId="1962ED94" w14:textId="6374B821" w:rsidR="00CE5D64" w:rsidRDefault="0020632A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Activité à confirmer, mais gardez la date ;)</w:t>
            </w:r>
          </w:p>
        </w:tc>
        <w:tc>
          <w:tcPr>
            <w:tcW w:w="1843" w:type="dxa"/>
            <w:vAlign w:val="center"/>
          </w:tcPr>
          <w:p w14:paraId="03410BC7" w14:textId="7F69B240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69" w:type="dxa"/>
            <w:vAlign w:val="center"/>
          </w:tcPr>
          <w:p w14:paraId="716D8FEE" w14:textId="361FDCE3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33797F9" w14:textId="2A27334A" w:rsidR="00CE5D64" w:rsidRDefault="00CE5D64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0632A" w:rsidRPr="00F916F3" w14:paraId="3864FFC3" w14:textId="77777777" w:rsidTr="00D130BB">
        <w:trPr>
          <w:trHeight w:val="493"/>
        </w:trPr>
        <w:tc>
          <w:tcPr>
            <w:tcW w:w="10316" w:type="dxa"/>
            <w:gridSpan w:val="6"/>
            <w:vAlign w:val="center"/>
          </w:tcPr>
          <w:p w14:paraId="6D06C94A" w14:textId="64E599E3" w:rsidR="0020632A" w:rsidRDefault="0020632A" w:rsidP="00CE5D64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Fin de l’année à l’AS Ultimate.</w:t>
            </w:r>
            <w:bookmarkStart w:id="0" w:name="_GoBack"/>
            <w:bookmarkEnd w:id="0"/>
          </w:p>
        </w:tc>
      </w:tr>
    </w:tbl>
    <w:p w14:paraId="2B7260FE" w14:textId="2B24A327" w:rsidR="00DC4C4D" w:rsidRDefault="00DC4C4D" w:rsidP="00116962">
      <w:pPr>
        <w:ind w:firstLine="708"/>
      </w:pPr>
    </w:p>
    <w:sectPr w:rsidR="00DC4C4D" w:rsidSect="002B0F62">
      <w:headerReference w:type="default" r:id="rId9"/>
      <w:pgSz w:w="11906" w:h="16838"/>
      <w:pgMar w:top="302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FE290" w14:textId="77777777" w:rsidR="00325B58" w:rsidRDefault="00325B58" w:rsidP="00CE1EC1">
      <w:pPr>
        <w:spacing w:after="0" w:line="240" w:lineRule="auto"/>
      </w:pPr>
      <w:r>
        <w:separator/>
      </w:r>
    </w:p>
  </w:endnote>
  <w:endnote w:type="continuationSeparator" w:id="0">
    <w:p w14:paraId="1CFA1916" w14:textId="77777777" w:rsidR="00325B58" w:rsidRDefault="00325B58" w:rsidP="00CE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89042" w14:textId="77777777" w:rsidR="00325B58" w:rsidRDefault="00325B58" w:rsidP="00CE1EC1">
      <w:pPr>
        <w:spacing w:after="0" w:line="240" w:lineRule="auto"/>
      </w:pPr>
      <w:r>
        <w:separator/>
      </w:r>
    </w:p>
  </w:footnote>
  <w:footnote w:type="continuationSeparator" w:id="0">
    <w:p w14:paraId="53C974E9" w14:textId="77777777" w:rsidR="00325B58" w:rsidRDefault="00325B58" w:rsidP="00CE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CF53" w14:textId="717FCE41" w:rsidR="006F0AA6" w:rsidRPr="00CD429F" w:rsidRDefault="002B0F62" w:rsidP="00441B2E">
    <w:pPr>
      <w:rPr>
        <w:rFonts w:ascii="Arial" w:eastAsia="Times New Roman" w:hAnsi="Arial" w:cs="Arial"/>
        <w:sz w:val="20"/>
        <w:szCs w:val="20"/>
        <w:lang w:eastAsia="fr-FR"/>
      </w:rPr>
    </w:pPr>
    <w:r>
      <w:rPr>
        <w:noProof/>
        <w:u w:val="single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78A0A" wp14:editId="2D3C31E0">
              <wp:simplePos x="0" y="0"/>
              <wp:positionH relativeFrom="page">
                <wp:posOffset>2163281</wp:posOffset>
              </wp:positionH>
              <wp:positionV relativeFrom="paragraph">
                <wp:posOffset>-261444</wp:posOffset>
              </wp:positionV>
              <wp:extent cx="2648309" cy="1414133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0474368">
                        <a:off x="0" y="0"/>
                        <a:ext cx="2648309" cy="1414133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FDD360" w14:textId="07F6BAE9" w:rsidR="00195B2D" w:rsidRPr="002B0F62" w:rsidRDefault="00195B2D" w:rsidP="002B0F62">
                          <w:pPr>
                            <w:pStyle w:val="Titre"/>
                          </w:pPr>
                          <w:r w:rsidRPr="002B0F62">
                            <w:t xml:space="preserve">AS </w:t>
                          </w:r>
                          <w:r w:rsidR="00C467A8" w:rsidRPr="002B0F62">
                            <w:t xml:space="preserve">   </w:t>
                          </w:r>
                          <w:proofErr w:type="spellStart"/>
                          <w:r w:rsidR="00C467A8" w:rsidRPr="002B0F62">
                            <w:t>Ultimate</w:t>
                          </w:r>
                          <w:proofErr w:type="spellEnd"/>
                        </w:p>
                        <w:p w14:paraId="2E2668AC" w14:textId="77777777" w:rsidR="00C467A8" w:rsidRPr="002B0F62" w:rsidRDefault="00C467A8" w:rsidP="002B0F62">
                          <w:pPr>
                            <w:pStyle w:val="Titre"/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F78A0A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70.35pt;margin-top:-20.6pt;width:208.55pt;height:111.35pt;rotation:-1229490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" filled="f" stroked="f">
              <o:lock v:ext="edit" shapetype="t"/>
              <v:textbox>
                <w:txbxContent>
                  <w:p w14:paraId="25FDD360" w14:textId="07F6BAE9" w:rsidR="00195B2D" w:rsidRPr="002B0F62" w:rsidRDefault="00195B2D" w:rsidP="002B0F62">
                    <w:pPr>
                      <w:pStyle w:val="Titre"/>
                    </w:pPr>
                    <w:r w:rsidRPr="002B0F62">
                      <w:t xml:space="preserve">AS </w:t>
                    </w:r>
                    <w:r w:rsidR="00C467A8" w:rsidRPr="002B0F62">
                      <w:t xml:space="preserve">   </w:t>
                    </w:r>
                    <w:proofErr w:type="spellStart"/>
                    <w:r w:rsidR="00C467A8" w:rsidRPr="002B0F62">
                      <w:t>Ultimate</w:t>
                    </w:r>
                    <w:proofErr w:type="spellEnd"/>
                  </w:p>
                  <w:p w14:paraId="2E2668AC" w14:textId="77777777" w:rsidR="00C467A8" w:rsidRPr="002B0F62" w:rsidRDefault="00C467A8" w:rsidP="002B0F62">
                    <w:pPr>
                      <w:pStyle w:val="Titre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eastAsia="Times New Roman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3B6020FC" wp14:editId="4AE0AA26">
          <wp:simplePos x="0" y="0"/>
          <wp:positionH relativeFrom="column">
            <wp:posOffset>2846843</wp:posOffset>
          </wp:positionH>
          <wp:positionV relativeFrom="paragraph">
            <wp:posOffset>-78708</wp:posOffset>
          </wp:positionV>
          <wp:extent cx="2465070" cy="908050"/>
          <wp:effectExtent l="0" t="0" r="0" b="6350"/>
          <wp:wrapTight wrapText="bothSides">
            <wp:wrapPolygon edited="0">
              <wp:start x="0" y="0"/>
              <wp:lineTo x="0" y="21298"/>
              <wp:lineTo x="21366" y="21298"/>
              <wp:lineTo x="21366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13"/>
                  <a:stretch/>
                </pic:blipFill>
                <pic:spPr bwMode="auto">
                  <a:xfrm>
                    <a:off x="0" y="0"/>
                    <a:ext cx="246507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BA7287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  <w:r w:rsidR="000B4071">
      <w:rPr>
        <w:rFonts w:ascii="Arial" w:eastAsia="Times New Roman" w:hAnsi="Arial" w:cs="Arial"/>
        <w:sz w:val="20"/>
        <w:szCs w:val="20"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07AC"/>
    <w:multiLevelType w:val="hybridMultilevel"/>
    <w:tmpl w:val="4AA29E16"/>
    <w:lvl w:ilvl="0" w:tplc="DB8E67A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98"/>
    <w:rsid w:val="0000297A"/>
    <w:rsid w:val="00010A7E"/>
    <w:rsid w:val="00014B59"/>
    <w:rsid w:val="0002270E"/>
    <w:rsid w:val="000324A8"/>
    <w:rsid w:val="000406C5"/>
    <w:rsid w:val="00046E03"/>
    <w:rsid w:val="00050D5D"/>
    <w:rsid w:val="000524E9"/>
    <w:rsid w:val="00056762"/>
    <w:rsid w:val="00077B2B"/>
    <w:rsid w:val="00086518"/>
    <w:rsid w:val="00087E15"/>
    <w:rsid w:val="000A7325"/>
    <w:rsid w:val="000B4071"/>
    <w:rsid w:val="000C1E57"/>
    <w:rsid w:val="000C1F34"/>
    <w:rsid w:val="000D2968"/>
    <w:rsid w:val="000D3156"/>
    <w:rsid w:val="000F63F2"/>
    <w:rsid w:val="000F7FA6"/>
    <w:rsid w:val="00103FD8"/>
    <w:rsid w:val="00104658"/>
    <w:rsid w:val="00116962"/>
    <w:rsid w:val="00116B84"/>
    <w:rsid w:val="00127105"/>
    <w:rsid w:val="00130F32"/>
    <w:rsid w:val="001337EC"/>
    <w:rsid w:val="00140B83"/>
    <w:rsid w:val="0015345E"/>
    <w:rsid w:val="0018232A"/>
    <w:rsid w:val="00192444"/>
    <w:rsid w:val="00192669"/>
    <w:rsid w:val="00195B2D"/>
    <w:rsid w:val="001D425E"/>
    <w:rsid w:val="001F0B48"/>
    <w:rsid w:val="001F291F"/>
    <w:rsid w:val="001F2B06"/>
    <w:rsid w:val="001F418E"/>
    <w:rsid w:val="00200A99"/>
    <w:rsid w:val="00202763"/>
    <w:rsid w:val="0020632A"/>
    <w:rsid w:val="00206C31"/>
    <w:rsid w:val="00214EFE"/>
    <w:rsid w:val="00224182"/>
    <w:rsid w:val="00237103"/>
    <w:rsid w:val="00246D76"/>
    <w:rsid w:val="00250305"/>
    <w:rsid w:val="00252AA8"/>
    <w:rsid w:val="00256D1F"/>
    <w:rsid w:val="00261F57"/>
    <w:rsid w:val="002669E7"/>
    <w:rsid w:val="00272117"/>
    <w:rsid w:val="0027265F"/>
    <w:rsid w:val="00276F28"/>
    <w:rsid w:val="00282CBB"/>
    <w:rsid w:val="00295B17"/>
    <w:rsid w:val="002971C8"/>
    <w:rsid w:val="002A06C1"/>
    <w:rsid w:val="002B0F62"/>
    <w:rsid w:val="002C224D"/>
    <w:rsid w:val="002C4FD9"/>
    <w:rsid w:val="002C547A"/>
    <w:rsid w:val="002C5DDF"/>
    <w:rsid w:val="002D0AF3"/>
    <w:rsid w:val="002D1679"/>
    <w:rsid w:val="002D6367"/>
    <w:rsid w:val="002F19F8"/>
    <w:rsid w:val="002F4BD0"/>
    <w:rsid w:val="00302995"/>
    <w:rsid w:val="00315583"/>
    <w:rsid w:val="00324FA1"/>
    <w:rsid w:val="00325B58"/>
    <w:rsid w:val="003336E3"/>
    <w:rsid w:val="0034326C"/>
    <w:rsid w:val="00346327"/>
    <w:rsid w:val="00352A7C"/>
    <w:rsid w:val="0036132D"/>
    <w:rsid w:val="003835B1"/>
    <w:rsid w:val="003A089D"/>
    <w:rsid w:val="003A3441"/>
    <w:rsid w:val="00403838"/>
    <w:rsid w:val="00404198"/>
    <w:rsid w:val="0041383B"/>
    <w:rsid w:val="00415244"/>
    <w:rsid w:val="004174EB"/>
    <w:rsid w:val="0042079F"/>
    <w:rsid w:val="00424655"/>
    <w:rsid w:val="00437637"/>
    <w:rsid w:val="00441B2E"/>
    <w:rsid w:val="00441FE4"/>
    <w:rsid w:val="00443C9B"/>
    <w:rsid w:val="004500D5"/>
    <w:rsid w:val="00475DF9"/>
    <w:rsid w:val="00477AF1"/>
    <w:rsid w:val="00496503"/>
    <w:rsid w:val="004A16B5"/>
    <w:rsid w:val="004B63B0"/>
    <w:rsid w:val="004B6B2C"/>
    <w:rsid w:val="004D489F"/>
    <w:rsid w:val="004E178A"/>
    <w:rsid w:val="004E1871"/>
    <w:rsid w:val="004E4B4D"/>
    <w:rsid w:val="00500843"/>
    <w:rsid w:val="0051113A"/>
    <w:rsid w:val="00536C2D"/>
    <w:rsid w:val="00541C73"/>
    <w:rsid w:val="005426E8"/>
    <w:rsid w:val="00543EDB"/>
    <w:rsid w:val="00560ACF"/>
    <w:rsid w:val="00570B10"/>
    <w:rsid w:val="005934D2"/>
    <w:rsid w:val="0059471F"/>
    <w:rsid w:val="005A3F4D"/>
    <w:rsid w:val="005B1589"/>
    <w:rsid w:val="005C0134"/>
    <w:rsid w:val="005E0112"/>
    <w:rsid w:val="00602AA8"/>
    <w:rsid w:val="00602F41"/>
    <w:rsid w:val="0061255B"/>
    <w:rsid w:val="00637F71"/>
    <w:rsid w:val="0065089B"/>
    <w:rsid w:val="0065724E"/>
    <w:rsid w:val="00663E54"/>
    <w:rsid w:val="00683A08"/>
    <w:rsid w:val="006953E9"/>
    <w:rsid w:val="00696437"/>
    <w:rsid w:val="006B4D97"/>
    <w:rsid w:val="006C4476"/>
    <w:rsid w:val="006C5CC9"/>
    <w:rsid w:val="006F0457"/>
    <w:rsid w:val="006F0AA6"/>
    <w:rsid w:val="006F1228"/>
    <w:rsid w:val="006F54E8"/>
    <w:rsid w:val="007033BA"/>
    <w:rsid w:val="007071A7"/>
    <w:rsid w:val="00742E62"/>
    <w:rsid w:val="00744212"/>
    <w:rsid w:val="007677BA"/>
    <w:rsid w:val="00767B32"/>
    <w:rsid w:val="007733A8"/>
    <w:rsid w:val="00777FF3"/>
    <w:rsid w:val="007B5536"/>
    <w:rsid w:val="007B77A7"/>
    <w:rsid w:val="007C1201"/>
    <w:rsid w:val="007C76AD"/>
    <w:rsid w:val="007D5B6F"/>
    <w:rsid w:val="007D60AF"/>
    <w:rsid w:val="007D628C"/>
    <w:rsid w:val="007E264D"/>
    <w:rsid w:val="007E52FC"/>
    <w:rsid w:val="007F23D8"/>
    <w:rsid w:val="00820444"/>
    <w:rsid w:val="0082777E"/>
    <w:rsid w:val="008339DD"/>
    <w:rsid w:val="00833DAD"/>
    <w:rsid w:val="008435CA"/>
    <w:rsid w:val="00855EB0"/>
    <w:rsid w:val="0087423E"/>
    <w:rsid w:val="00892C1D"/>
    <w:rsid w:val="008946CD"/>
    <w:rsid w:val="008A197E"/>
    <w:rsid w:val="008A21DB"/>
    <w:rsid w:val="008A4D67"/>
    <w:rsid w:val="008A6A2B"/>
    <w:rsid w:val="008B5823"/>
    <w:rsid w:val="008C4C8B"/>
    <w:rsid w:val="008D26A4"/>
    <w:rsid w:val="008D2B16"/>
    <w:rsid w:val="008E4DF0"/>
    <w:rsid w:val="009159D8"/>
    <w:rsid w:val="00917796"/>
    <w:rsid w:val="009206FE"/>
    <w:rsid w:val="009211C8"/>
    <w:rsid w:val="00923EBB"/>
    <w:rsid w:val="00932013"/>
    <w:rsid w:val="00974532"/>
    <w:rsid w:val="009830A6"/>
    <w:rsid w:val="00986D98"/>
    <w:rsid w:val="009A3399"/>
    <w:rsid w:val="009D5807"/>
    <w:rsid w:val="009F10BB"/>
    <w:rsid w:val="009F2A19"/>
    <w:rsid w:val="009F5E1E"/>
    <w:rsid w:val="00A0076E"/>
    <w:rsid w:val="00A078C8"/>
    <w:rsid w:val="00A25C2C"/>
    <w:rsid w:val="00A333CF"/>
    <w:rsid w:val="00A40995"/>
    <w:rsid w:val="00A43081"/>
    <w:rsid w:val="00A50E27"/>
    <w:rsid w:val="00A67CE5"/>
    <w:rsid w:val="00A76E93"/>
    <w:rsid w:val="00A905B0"/>
    <w:rsid w:val="00A93E95"/>
    <w:rsid w:val="00AB1501"/>
    <w:rsid w:val="00AB49DD"/>
    <w:rsid w:val="00AB6D38"/>
    <w:rsid w:val="00AC55CF"/>
    <w:rsid w:val="00AC5F91"/>
    <w:rsid w:val="00AE0529"/>
    <w:rsid w:val="00B11A45"/>
    <w:rsid w:val="00B15C22"/>
    <w:rsid w:val="00B4510F"/>
    <w:rsid w:val="00B7193A"/>
    <w:rsid w:val="00B917D6"/>
    <w:rsid w:val="00BA163D"/>
    <w:rsid w:val="00BA7251"/>
    <w:rsid w:val="00BA7287"/>
    <w:rsid w:val="00BB217F"/>
    <w:rsid w:val="00BD6096"/>
    <w:rsid w:val="00BD7351"/>
    <w:rsid w:val="00BE4511"/>
    <w:rsid w:val="00BF1700"/>
    <w:rsid w:val="00BF5373"/>
    <w:rsid w:val="00BF62E5"/>
    <w:rsid w:val="00C01620"/>
    <w:rsid w:val="00C02210"/>
    <w:rsid w:val="00C065E3"/>
    <w:rsid w:val="00C176B7"/>
    <w:rsid w:val="00C20F3C"/>
    <w:rsid w:val="00C310B3"/>
    <w:rsid w:val="00C35951"/>
    <w:rsid w:val="00C467A8"/>
    <w:rsid w:val="00C5533E"/>
    <w:rsid w:val="00C56D95"/>
    <w:rsid w:val="00C612E3"/>
    <w:rsid w:val="00C92CE9"/>
    <w:rsid w:val="00C95018"/>
    <w:rsid w:val="00CA0816"/>
    <w:rsid w:val="00CA138B"/>
    <w:rsid w:val="00CA2513"/>
    <w:rsid w:val="00CC6AE8"/>
    <w:rsid w:val="00CD429F"/>
    <w:rsid w:val="00CE1EC1"/>
    <w:rsid w:val="00CE5D64"/>
    <w:rsid w:val="00CF2562"/>
    <w:rsid w:val="00CF605E"/>
    <w:rsid w:val="00D14ED1"/>
    <w:rsid w:val="00D21A3B"/>
    <w:rsid w:val="00D21B76"/>
    <w:rsid w:val="00D25027"/>
    <w:rsid w:val="00D2521C"/>
    <w:rsid w:val="00D266C2"/>
    <w:rsid w:val="00D577F8"/>
    <w:rsid w:val="00D70725"/>
    <w:rsid w:val="00D733FA"/>
    <w:rsid w:val="00D73C6F"/>
    <w:rsid w:val="00D826E7"/>
    <w:rsid w:val="00D95909"/>
    <w:rsid w:val="00D973C5"/>
    <w:rsid w:val="00DA7DD5"/>
    <w:rsid w:val="00DC2345"/>
    <w:rsid w:val="00DC4C4D"/>
    <w:rsid w:val="00DD292C"/>
    <w:rsid w:val="00E01531"/>
    <w:rsid w:val="00E10EC5"/>
    <w:rsid w:val="00E30E24"/>
    <w:rsid w:val="00E330ED"/>
    <w:rsid w:val="00E41164"/>
    <w:rsid w:val="00E51BFB"/>
    <w:rsid w:val="00E54A05"/>
    <w:rsid w:val="00E7439D"/>
    <w:rsid w:val="00E80638"/>
    <w:rsid w:val="00E95993"/>
    <w:rsid w:val="00E96058"/>
    <w:rsid w:val="00EA732F"/>
    <w:rsid w:val="00EC160F"/>
    <w:rsid w:val="00EC1FF6"/>
    <w:rsid w:val="00EF0D4C"/>
    <w:rsid w:val="00EF1196"/>
    <w:rsid w:val="00F0710E"/>
    <w:rsid w:val="00F47591"/>
    <w:rsid w:val="00F655B5"/>
    <w:rsid w:val="00F76993"/>
    <w:rsid w:val="00F906C8"/>
    <w:rsid w:val="00F916F3"/>
    <w:rsid w:val="00FA573F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27457"/>
  <w15:docId w15:val="{A6521745-F687-4535-AC8B-8594FB90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7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6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C1"/>
  </w:style>
  <w:style w:type="paragraph" w:styleId="Pieddepage">
    <w:name w:val="footer"/>
    <w:basedOn w:val="Normal"/>
    <w:link w:val="PieddepageCar"/>
    <w:uiPriority w:val="99"/>
    <w:unhideWhenUsed/>
    <w:rsid w:val="00CE1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C1"/>
  </w:style>
  <w:style w:type="paragraph" w:styleId="NormalWeb">
    <w:name w:val="Normal (Web)"/>
    <w:basedOn w:val="Normal"/>
    <w:uiPriority w:val="99"/>
    <w:semiHidden/>
    <w:unhideWhenUsed/>
    <w:rsid w:val="00195B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7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3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045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CC6A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B0F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E264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C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ltimate.parma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22615-9A5D-4F62-9A30-74A2CF3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FB1E84F8</Template>
  <TotalTime>75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Bignon</dc:creator>
  <cp:lastModifiedBy>STEPHANE BIGNON</cp:lastModifiedBy>
  <cp:revision>14</cp:revision>
  <cp:lastPrinted>2021-01-12T08:38:00Z</cp:lastPrinted>
  <dcterms:created xsi:type="dcterms:W3CDTF">2024-10-09T15:43:00Z</dcterms:created>
  <dcterms:modified xsi:type="dcterms:W3CDTF">2024-10-10T12:02:00Z</dcterms:modified>
</cp:coreProperties>
</file>